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E924" w14:textId="03B490B4"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DD458" wp14:editId="338F218E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87B27" w14:textId="416B3C41" w:rsidR="005034E5" w:rsidRDefault="005034E5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839351A" w14:textId="4D0680EA" w:rsidR="005034E5" w:rsidRPr="00074850" w:rsidRDefault="005034E5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14:paraId="05B6E730" w14:textId="77777777" w:rsidR="005034E5" w:rsidRDefault="005034E5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14:paraId="54CFCD84" w14:textId="77777777" w:rsidR="005034E5" w:rsidRPr="00A24308" w:rsidRDefault="005034E5" w:rsidP="00C94BD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A2430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（縦横4：3比率）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D458"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1A187B27" w14:textId="416B3C41" w:rsidR="005034E5" w:rsidRDefault="005034E5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839351A" w14:textId="4D0680EA" w:rsidR="005034E5" w:rsidRPr="00074850" w:rsidRDefault="005034E5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14:paraId="05B6E730" w14:textId="77777777" w:rsidR="005034E5" w:rsidRDefault="005034E5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14:paraId="54CFCD84" w14:textId="77777777" w:rsidR="005034E5" w:rsidRPr="00A24308" w:rsidRDefault="005034E5" w:rsidP="00C94BD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A24308">
                        <w:rPr>
                          <w:rFonts w:ascii="ＭＳ 明朝" w:hint="eastAsia"/>
                          <w:sz w:val="16"/>
                          <w:szCs w:val="16"/>
                        </w:rPr>
                        <w:t>（縦横4：3比率）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FA7080">
        <w:rPr>
          <w:rFonts w:asciiTheme="minorHAnsi" w:hAnsiTheme="minorHAnsi" w:hint="eastAsia"/>
          <w:szCs w:val="21"/>
        </w:rPr>
        <w:t>令和</w:t>
      </w:r>
      <w:r w:rsidR="00907C1F">
        <w:rPr>
          <w:rFonts w:asciiTheme="minorHAnsi" w:hAnsiTheme="minorHAnsi" w:hint="eastAsia"/>
          <w:szCs w:val="21"/>
        </w:rPr>
        <w:t xml:space="preserve">　　</w:t>
      </w:r>
      <w:r w:rsidR="00C94BD1" w:rsidRPr="00912AF5">
        <w:rPr>
          <w:rFonts w:asciiTheme="minorHAnsi" w:hAnsiTheme="minorHAnsi"/>
          <w:szCs w:val="21"/>
        </w:rPr>
        <w:t>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14:paraId="2F2C5DC1" w14:textId="77777777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9BCF4" w14:textId="77777777"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2C34B" w14:textId="228B8FBB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AE83E" w14:textId="77777777"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68CE24AB" w14:textId="77777777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576AD" w14:textId="77777777"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6A237" w14:textId="60A258E1"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9E9E1" w14:textId="77777777"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74FB5855" w14:textId="77777777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19C59" w14:textId="77777777"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7CF36" w14:textId="77777777"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0C07" w14:textId="77777777"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14:paraId="3896F63A" w14:textId="77777777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B561" w14:textId="77777777"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337DB" w14:textId="37E4D072"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2C2CD" w14:textId="77777777"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7D7B6" w14:textId="07CAB889" w:rsidR="00FF107F" w:rsidRPr="00912AF5" w:rsidRDefault="00FF107F" w:rsidP="00D04466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AB4587" w14:textId="77777777"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14:paraId="09A11B87" w14:textId="77777777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0F307" w14:textId="0E413B34"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平成　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812DC" w14:textId="13C203A7"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男　・　</w:t>
            </w:r>
            <w:r w:rsidR="00907C1F">
              <w:rPr>
                <w:rFonts w:asciiTheme="minorHAnsi" w:hAnsiTheme="minorHAnsi" w:hint="eastAsia"/>
                <w:position w:val="4"/>
                <w:sz w:val="18"/>
                <w:szCs w:val="18"/>
              </w:rPr>
              <w:t>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68480F" w14:textId="77777777"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4B156BDA" w14:textId="77777777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9C6BD" w14:textId="77777777"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9F916" w14:textId="34B4E917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5443583D" w14:textId="77777777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76025" w14:textId="77777777"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490140D" w14:textId="120714C8" w:rsidR="00907C1F" w:rsidRPr="00912AF5" w:rsidRDefault="00B26FFA" w:rsidP="00907C1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</w:p>
          <w:p w14:paraId="365E21CC" w14:textId="3759E55B"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14:paraId="57EC49D5" w14:textId="77777777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D00CA" w14:textId="77777777"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41D0D" w14:textId="7F428E4C"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B4322" w14:textId="77777777"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B26CD" w14:textId="4F4A3401"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7D8BA054" w14:textId="77777777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95589" w14:textId="77777777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3247E" w14:textId="1B0739D6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14:paraId="5D6B21AA" w14:textId="77777777" w:rsidTr="003E7B66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2BD4F" w14:textId="77777777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57736" w14:textId="77777777"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14:paraId="298264C3" w14:textId="77777777" w:rsidTr="003E7B66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768CC" w14:textId="77777777"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457B" w14:textId="77777777"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14:paraId="5BC28072" w14:textId="77777777" w:rsidTr="003E7B66">
        <w:trPr>
          <w:trHeight w:hRule="exact" w:val="49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067F5" w14:textId="77777777"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2A9A1" w14:textId="2737A18D" w:rsidR="004601FF" w:rsidRPr="00912AF5" w:rsidRDefault="004601FF" w:rsidP="00D3686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27DF1794" w14:textId="77777777"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14:paraId="4F6007D1" w14:textId="77777777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49841C9" w14:textId="77777777"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0209EA0" w14:textId="77777777"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723B77" w14:textId="77777777" w:rsidR="00912AF5" w:rsidRPr="00912AF5" w:rsidRDefault="00912AF5" w:rsidP="005034E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034E5">
              <w:rPr>
                <w:rFonts w:asciiTheme="minorHAnsi" w:hAnsiTheme="minorHAnsi" w:hint="eastAsia"/>
                <w:szCs w:val="21"/>
              </w:rPr>
              <w:t>・職歴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</w:t>
            </w:r>
            <w:r w:rsidR="00457CA1">
              <w:rPr>
                <w:rFonts w:asciiTheme="minorHAnsi" w:hAnsiTheme="minorHAnsi" w:hint="eastAsia"/>
                <w:sz w:val="20"/>
              </w:rPr>
              <w:t>し、</w:t>
            </w:r>
            <w:r w:rsidR="00FA1E4E">
              <w:rPr>
                <w:rFonts w:asciiTheme="minorHAnsi" w:hAnsiTheme="minorHAnsi" w:hint="eastAsia"/>
                <w:sz w:val="20"/>
              </w:rPr>
              <w:t>大学は専攻まで記入</w:t>
            </w:r>
            <w:r w:rsidR="00457CA1">
              <w:rPr>
                <w:rFonts w:asciiTheme="minorHAnsi" w:hAnsiTheme="minorHAnsi" w:hint="eastAsia"/>
                <w:sz w:val="20"/>
              </w:rPr>
              <w:t>すること</w:t>
            </w:r>
            <w:r w:rsidR="00FA1E4E">
              <w:rPr>
                <w:rFonts w:asciiTheme="minorHAnsi" w:hAnsiTheme="minorHAnsi" w:hint="eastAsia"/>
                <w:sz w:val="20"/>
              </w:rPr>
              <w:t>）</w:t>
            </w:r>
          </w:p>
        </w:tc>
      </w:tr>
      <w:tr w:rsidR="00912AF5" w:rsidRPr="00912AF5" w14:paraId="648C3CE0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18B09F" w14:textId="6F3EEFB1" w:rsidR="00912AF5" w:rsidRPr="00C836FB" w:rsidRDefault="00912AF5" w:rsidP="00A02A5E">
            <w:pPr>
              <w:ind w:left="36" w:right="6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3C997A" w14:textId="051CE778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3080079C" w14:textId="77777777" w:rsid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  <w:p w14:paraId="47D8D5BB" w14:textId="05372B2D" w:rsidR="00907C1F" w:rsidRPr="00912AF5" w:rsidRDefault="00907C1F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57FBFB07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084453" w14:textId="1CD865E2" w:rsidR="00912AF5" w:rsidRPr="00C836FB" w:rsidRDefault="00912AF5" w:rsidP="00A02A5E">
            <w:pPr>
              <w:ind w:left="36" w:right="6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321406" w14:textId="7EE1B4A1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5F36E4FF" w14:textId="010D0E79" w:rsidR="00907C1F" w:rsidRPr="00F876AC" w:rsidRDefault="00907C1F" w:rsidP="00907C1F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5549E61C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DA2710" w14:textId="65B71E15" w:rsidR="00912AF5" w:rsidRPr="00C836FB" w:rsidRDefault="00912AF5" w:rsidP="00A02A5E">
            <w:pPr>
              <w:ind w:left="36" w:right="6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983C0" w14:textId="40A10872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41E04F2A" w14:textId="6CF0F46C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36AD1C1C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0D9093" w14:textId="218D8F34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670070F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62CB9201" w14:textId="77777777" w:rsidR="00912AF5" w:rsidRPr="00A80A8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535DA057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1C3FA8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8C2CF93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04A1EF15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684898CE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DD0DC9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066AC3D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3DEA804B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0E94DB26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1B15B1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1BEEA2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14:paraId="709E93B1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14:paraId="2AC95ED5" w14:textId="77777777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A7FF5E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AFCACB0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79B95F" w14:textId="77777777"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14:paraId="0A47EBD2" w14:textId="77777777"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14:paraId="09EFE2F9" w14:textId="77777777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042E93FC" w14:textId="77777777" w:rsidR="00187EB2" w:rsidRPr="00912AF5" w:rsidRDefault="00FA1E4E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A02A5E" w:rsidRPr="00197FEA" w14:paraId="6CB59A5E" w14:textId="77777777" w:rsidTr="00D3686E">
        <w:trPr>
          <w:trHeight w:hRule="exact" w:val="942"/>
        </w:trPr>
        <w:tc>
          <w:tcPr>
            <w:tcW w:w="9900" w:type="dxa"/>
            <w:tcBorders>
              <w:top w:val="single" w:sz="4" w:space="0" w:color="auto"/>
            </w:tcBorders>
          </w:tcPr>
          <w:p w14:paraId="3E1F14A7" w14:textId="77777777" w:rsidR="00A02A5E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  <w:p w14:paraId="52E31551" w14:textId="3001DC96" w:rsidR="00A95D89" w:rsidRPr="00197FEA" w:rsidRDefault="00A95D89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14:paraId="0DEFEF1A" w14:textId="77777777" w:rsidR="00187EB2" w:rsidRPr="006B7F98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14:paraId="4FEFE820" w14:textId="77777777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14:paraId="48B4821A" w14:textId="0288BF94" w:rsidR="002413F2" w:rsidRPr="00912AF5" w:rsidRDefault="00D3686E" w:rsidP="00A02A5E">
            <w:pPr>
              <w:jc w:val="center"/>
              <w:rPr>
                <w:rFonts w:asciiTheme="minorHAnsi" w:hAnsiTheme="minorHAnsi"/>
                <w:szCs w:val="21"/>
              </w:rPr>
            </w:pPr>
            <w:r w:rsidRPr="00D3686E">
              <w:rPr>
                <w:rFonts w:asciiTheme="minorHAnsi" w:hAnsiTheme="minorHAnsi" w:hint="eastAsia"/>
                <w:szCs w:val="21"/>
              </w:rPr>
              <w:t>資格・免許等</w:t>
            </w:r>
            <w:r>
              <w:rPr>
                <w:rFonts w:asciiTheme="minorHAnsi" w:hAnsiTheme="minorHAnsi" w:hint="eastAsia"/>
                <w:szCs w:val="21"/>
              </w:rPr>
              <w:t>、</w:t>
            </w:r>
            <w:r w:rsidR="00FA1E4E">
              <w:rPr>
                <w:rFonts w:asciiTheme="minorHAnsi" w:hAnsiTheme="minorHAnsi" w:hint="eastAsia"/>
                <w:szCs w:val="21"/>
              </w:rPr>
              <w:t>PC</w:t>
            </w:r>
            <w:r w:rsidR="00FA1E4E">
              <w:rPr>
                <w:rFonts w:asciiTheme="minorHAnsi" w:hAnsiTheme="minorHAnsi" w:hint="eastAsia"/>
                <w:szCs w:val="21"/>
              </w:rPr>
              <w:t>スキル（使用できるソフトとそのレベルを記入してください）</w:t>
            </w:r>
          </w:p>
        </w:tc>
      </w:tr>
      <w:tr w:rsidR="002337DB" w:rsidRPr="00912AF5" w14:paraId="09C4733B" w14:textId="77777777" w:rsidTr="00D3686E">
        <w:trPr>
          <w:trHeight w:hRule="exact" w:val="990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14:paraId="41A8F4CF" w14:textId="43EAF93C"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14:paraId="50856397" w14:textId="77777777"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A03A14" w14:paraId="111A3660" w14:textId="77777777" w:rsidTr="00D3686E"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0C937C74" w14:textId="5D1C5ED1" w:rsidR="00A03A14" w:rsidRDefault="00A95D89" w:rsidP="00C9717E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A95D89">
              <w:rPr>
                <w:rFonts w:ascii="ＭＳ 明朝" w:hAnsi="ＭＳ 明朝" w:hint="eastAsia"/>
                <w:szCs w:val="21"/>
              </w:rPr>
              <w:t>自己PR　※220字以上300字以内</w:t>
            </w:r>
          </w:p>
        </w:tc>
      </w:tr>
      <w:tr w:rsidR="00A03A14" w:rsidRPr="009B68D2" w14:paraId="51080E48" w14:textId="77777777" w:rsidTr="00D3686E">
        <w:trPr>
          <w:trHeight w:val="714"/>
        </w:trPr>
        <w:tc>
          <w:tcPr>
            <w:tcW w:w="9902" w:type="dxa"/>
            <w:tcBorders>
              <w:top w:val="nil"/>
              <w:bottom w:val="single" w:sz="4" w:space="0" w:color="auto"/>
            </w:tcBorders>
          </w:tcPr>
          <w:p w14:paraId="45FD353B" w14:textId="77777777" w:rsidR="00D3686E" w:rsidRDefault="00D3686E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175C8E0E" w14:textId="77777777" w:rsidR="00C309F9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428AE61F" w14:textId="52E06C29" w:rsidR="00C309F9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06A24EE5" w14:textId="77777777" w:rsidR="003E7B66" w:rsidRDefault="003E7B66" w:rsidP="00C309F9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  <w:p w14:paraId="6B4850F7" w14:textId="77777777" w:rsidR="00C309F9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337739AE" w14:textId="77777777" w:rsidR="00C309F9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34D235BB" w14:textId="77777777" w:rsidR="00C309F9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  <w:p w14:paraId="7C4A7F71" w14:textId="7FECA711" w:rsidR="00C309F9" w:rsidRPr="00D3686E" w:rsidRDefault="00C309F9" w:rsidP="00C309F9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14:paraId="3D18C04A" w14:textId="77777777" w:rsidR="00B239FA" w:rsidRPr="00A03A14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3A14" w:rsidSect="00BE009E">
          <w:footerReference w:type="default" r:id="rId8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14:paraId="7995B271" w14:textId="77777777"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14:paraId="48834BD3" w14:textId="77777777" w:rsidTr="006336FC">
        <w:trPr>
          <w:trHeight w:val="340"/>
        </w:trPr>
        <w:tc>
          <w:tcPr>
            <w:tcW w:w="9900" w:type="dxa"/>
            <w:vAlign w:val="center"/>
          </w:tcPr>
          <w:p w14:paraId="7EEB97E7" w14:textId="77777777" w:rsidR="00F83DDA" w:rsidRDefault="00F83DDA" w:rsidP="00197FEA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lastRenderedPageBreak/>
              <w:t>あなたが自らチャレンジした経験を教えてください。</w:t>
            </w:r>
          </w:p>
          <w:p w14:paraId="2F2F66B0" w14:textId="77777777" w:rsidR="00197FEA" w:rsidRPr="00546A04" w:rsidRDefault="005034E5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034E5">
              <w:rPr>
                <w:rFonts w:asciiTheme="minorHAnsi" w:hAnsiTheme="minorHAnsi" w:hint="eastAsia"/>
                <w:szCs w:val="21"/>
              </w:rPr>
              <w:t>（きっかけ、起こした行動、チャレンジの結果を具体的に）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91692E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546A04" w14:paraId="64392937" w14:textId="77777777" w:rsidTr="00C309F9">
        <w:trPr>
          <w:trHeight w:hRule="exact" w:val="5854"/>
        </w:trPr>
        <w:tc>
          <w:tcPr>
            <w:tcW w:w="9900" w:type="dxa"/>
            <w:tcBorders>
              <w:bottom w:val="single" w:sz="12" w:space="0" w:color="auto"/>
            </w:tcBorders>
          </w:tcPr>
          <w:p w14:paraId="66C87B77" w14:textId="77777777" w:rsidR="00D3686E" w:rsidRDefault="00D3686E" w:rsidP="002D3C5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00A7FB" w14:textId="1DA890D2" w:rsidR="00C309F9" w:rsidRPr="00E20E79" w:rsidRDefault="00C309F9" w:rsidP="002D3C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FEF0582" w14:textId="77777777"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14:paraId="6BB61339" w14:textId="77777777" w:rsidTr="006336FC">
        <w:trPr>
          <w:trHeight w:val="340"/>
        </w:trPr>
        <w:tc>
          <w:tcPr>
            <w:tcW w:w="9900" w:type="dxa"/>
            <w:vAlign w:val="center"/>
          </w:tcPr>
          <w:p w14:paraId="0FB346F6" w14:textId="455B34AF" w:rsidR="0091692E" w:rsidRPr="00FB68E7" w:rsidRDefault="0091692E" w:rsidP="006A5BDF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="006A5BDF">
              <w:rPr>
                <w:rFonts w:asciiTheme="minorHAnsi" w:hAnsiTheme="minorHAnsi" w:hint="eastAsia"/>
                <w:szCs w:val="21"/>
              </w:rPr>
              <w:t>本校</w:t>
            </w:r>
            <w:r w:rsidRPr="00FB68E7">
              <w:rPr>
                <w:rFonts w:asciiTheme="minorHAnsi" w:hAnsiTheme="minorHAnsi"/>
                <w:szCs w:val="21"/>
              </w:rPr>
              <w:t>を志望した動機</w:t>
            </w:r>
            <w:r>
              <w:rPr>
                <w:rFonts w:asciiTheme="minorHAnsi" w:hAnsiTheme="minorHAnsi"/>
                <w:szCs w:val="21"/>
              </w:rPr>
              <w:t>と、本</w:t>
            </w:r>
            <w:r w:rsidR="006A5BDF">
              <w:rPr>
                <w:rFonts w:asciiTheme="minorHAnsi" w:hAnsiTheme="minorHAnsi" w:hint="eastAsia"/>
                <w:szCs w:val="21"/>
              </w:rPr>
              <w:t>校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C309F9">
              <w:rPr>
                <w:rFonts w:asciiTheme="minorHAnsi" w:hAnsiTheme="minorHAnsi" w:hint="eastAsia"/>
                <w:sz w:val="16"/>
                <w:szCs w:val="16"/>
              </w:rPr>
              <w:t>7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FB68E7" w14:paraId="4AD79EE1" w14:textId="77777777" w:rsidTr="00C309F9">
        <w:trPr>
          <w:trHeight w:val="4594"/>
        </w:trPr>
        <w:tc>
          <w:tcPr>
            <w:tcW w:w="9900" w:type="dxa"/>
            <w:tcBorders>
              <w:bottom w:val="single" w:sz="12" w:space="0" w:color="auto"/>
            </w:tcBorders>
          </w:tcPr>
          <w:p w14:paraId="37E9C147" w14:textId="77777777" w:rsidR="006336FC" w:rsidRDefault="006336FC" w:rsidP="00D3686E">
            <w:pPr>
              <w:ind w:firstLineChars="100" w:firstLine="180"/>
              <w:rPr>
                <w:rFonts w:asciiTheme="minorHAnsi" w:hAnsiTheme="minorHAnsi"/>
                <w:sz w:val="18"/>
                <w:szCs w:val="18"/>
              </w:rPr>
            </w:pPr>
          </w:p>
          <w:p w14:paraId="430C52F7" w14:textId="070A79A7" w:rsidR="00C309F9" w:rsidRPr="008150C4" w:rsidRDefault="00C309F9" w:rsidP="00D3686E">
            <w:pPr>
              <w:ind w:firstLineChars="100" w:firstLine="18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1995468" w14:textId="024806A8" w:rsidR="00D3686E" w:rsidRDefault="00D3686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843"/>
        <w:gridCol w:w="7938"/>
      </w:tblGrid>
      <w:tr w:rsidR="00D3686E" w:rsidRPr="009E4B9D" w14:paraId="474FA703" w14:textId="77777777" w:rsidTr="00C27950">
        <w:trPr>
          <w:trHeight w:val="435"/>
        </w:trPr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</w:tcPr>
          <w:p w14:paraId="2FF0CF73" w14:textId="77777777" w:rsidR="00D3686E" w:rsidRPr="009E4B9D" w:rsidRDefault="00D3686E" w:rsidP="00C27950">
            <w:pPr>
              <w:autoSpaceDE w:val="0"/>
              <w:autoSpaceDN w:val="0"/>
              <w:spacing w:line="300" w:lineRule="auto"/>
              <w:jc w:val="center"/>
              <w:rPr>
                <w:szCs w:val="21"/>
              </w:rPr>
            </w:pPr>
            <w:r w:rsidRPr="009E4B9D">
              <w:rPr>
                <w:rFonts w:hint="eastAsia"/>
                <w:szCs w:val="21"/>
              </w:rPr>
              <w:t>勤務可能時期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12" w:space="0" w:color="auto"/>
            </w:tcBorders>
          </w:tcPr>
          <w:p w14:paraId="4453361C" w14:textId="77777777" w:rsidR="00D3686E" w:rsidRPr="009E4B9D" w:rsidRDefault="00D3686E" w:rsidP="00C27950">
            <w:pPr>
              <w:autoSpaceDE w:val="0"/>
              <w:autoSpaceDN w:val="0"/>
              <w:spacing w:line="30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9E4B9D">
              <w:rPr>
                <w:rFonts w:hint="eastAsia"/>
                <w:szCs w:val="21"/>
              </w:rPr>
              <w:t xml:space="preserve">　　　年　　　月　　　日　以降</w:t>
            </w:r>
          </w:p>
        </w:tc>
      </w:tr>
    </w:tbl>
    <w:p w14:paraId="20340B96" w14:textId="07AD47F3" w:rsidR="00D3686E" w:rsidRPr="00D3686E" w:rsidRDefault="00D3686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4757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5003"/>
      </w:tblGrid>
      <w:tr w:rsidR="00374F34" w:rsidRPr="004E7FF6" w14:paraId="3E0F39EE" w14:textId="77777777" w:rsidTr="00374F3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7E3ED31" w14:textId="77777777" w:rsidR="00374F34" w:rsidRPr="00865414" w:rsidRDefault="00374F34" w:rsidP="00374F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374F34" w:rsidRPr="006B7F98" w14:paraId="077C08BE" w14:textId="77777777" w:rsidTr="00374F34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2E4416" w14:textId="77777777"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</w:t>
            </w:r>
          </w:p>
          <w:p w14:paraId="2EF6FE06" w14:textId="261A7D80"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07C1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661F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B7F98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547BF396" w14:textId="77777777"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6B7F98">
              <w:rPr>
                <w:rFonts w:ascii="ＭＳ 明朝" w:hAnsi="ＭＳ 明朝" w:hint="eastAsia"/>
                <w:spacing w:val="52"/>
                <w:kern w:val="0"/>
                <w:szCs w:val="21"/>
                <w:fitText w:val="1470" w:id="378297856"/>
              </w:rPr>
              <w:t>地方公務</w:t>
            </w:r>
            <w:r w:rsidRPr="006B7F98">
              <w:rPr>
                <w:rFonts w:ascii="ＭＳ 明朝" w:hAnsi="ＭＳ 明朝" w:hint="eastAsia"/>
                <w:spacing w:val="2"/>
                <w:kern w:val="0"/>
                <w:szCs w:val="21"/>
                <w:fitText w:val="1470" w:id="378297856"/>
              </w:rPr>
              <w:t>員</w:t>
            </w:r>
          </w:p>
          <w:p w14:paraId="323C9F4E" w14:textId="3763E2B5"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　　　　</w:t>
            </w:r>
            <w:r w:rsidR="00907C1F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836B2" w14:textId="77777777"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6B7F98">
              <w:rPr>
                <w:rFonts w:ascii="ＭＳ 明朝" w:hAnsi="ＭＳ 明朝" w:hint="eastAsia"/>
                <w:spacing w:val="52"/>
                <w:kern w:val="0"/>
                <w:szCs w:val="21"/>
                <w:fitText w:val="1470" w:id="378297857"/>
              </w:rPr>
              <w:t>国家公務</w:t>
            </w:r>
            <w:r w:rsidRPr="006B7F98">
              <w:rPr>
                <w:rFonts w:ascii="ＭＳ 明朝" w:hAnsi="ＭＳ 明朝" w:hint="eastAsia"/>
                <w:spacing w:val="2"/>
                <w:kern w:val="0"/>
                <w:szCs w:val="21"/>
                <w:fitText w:val="1470" w:id="378297857"/>
              </w:rPr>
              <w:t>員</w:t>
            </w:r>
          </w:p>
          <w:p w14:paraId="68172FD1" w14:textId="3EA0DA04"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）</w:t>
            </w:r>
          </w:p>
          <w:p w14:paraId="5C924701" w14:textId="77777777"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6B7F98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6B7F98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</w:p>
          <w:p w14:paraId="72BAE8A5" w14:textId="150706C0" w:rsidR="00374F34" w:rsidRPr="00F83DDA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　　　　　　　　　　</w:t>
            </w:r>
            <w:r w:rsidR="00907C1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374F34" w14:paraId="7E99D32C" w14:textId="77777777" w:rsidTr="006A5BDF">
        <w:trPr>
          <w:trHeight w:val="39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C680BCF" w14:textId="118D0B52" w:rsidR="00374F34" w:rsidRDefault="00374F34" w:rsidP="006A5BDF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志望順位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="006A5BDF">
              <w:rPr>
                <w:rFonts w:ascii="ＭＳ 明朝" w:hAnsi="ＭＳ 明朝" w:hint="eastAsia"/>
                <w:kern w:val="0"/>
                <w:sz w:val="16"/>
                <w:szCs w:val="16"/>
              </w:rPr>
              <w:t>本校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を含む）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(1)</w:t>
            </w:r>
            <w:r w:rsidR="00E3675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C309F9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="00C309F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3675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C309F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="00C309F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3675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309F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3675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(4)　　　　</w:t>
            </w:r>
          </w:p>
        </w:tc>
      </w:tr>
    </w:tbl>
    <w:p w14:paraId="6E472A0E" w14:textId="772ADC74"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</w:t>
      </w:r>
      <w:r w:rsidR="006A5BDF">
        <w:rPr>
          <w:rFonts w:asciiTheme="minorHAnsi" w:hAnsiTheme="minorHAnsi" w:hint="eastAsia"/>
          <w:sz w:val="16"/>
          <w:szCs w:val="16"/>
        </w:rPr>
        <w:t>校</w:t>
      </w:r>
      <w:r w:rsidRPr="00FB68E7">
        <w:rPr>
          <w:rFonts w:asciiTheme="minorHAnsi" w:hAnsiTheme="minorHAnsi"/>
          <w:sz w:val="16"/>
          <w:szCs w:val="16"/>
        </w:rPr>
        <w:t>職員採用業務にのみ使用し、他の目的には使用しません。また、使用後は適正な方法で廃棄します。</w:t>
      </w:r>
    </w:p>
    <w:p w14:paraId="3B254AA8" w14:textId="755A43A2" w:rsidR="0091692E" w:rsidRPr="00C309F9" w:rsidRDefault="0091692E" w:rsidP="009C1BB1">
      <w:pPr>
        <w:spacing w:line="240" w:lineRule="exact"/>
        <w:ind w:rightChars="100" w:right="210" w:firstLineChars="100" w:firstLine="160"/>
        <w:rPr>
          <w:rFonts w:asciiTheme="minorHAnsi" w:hAnsiTheme="minorHAnsi"/>
          <w:bCs/>
          <w:sz w:val="16"/>
          <w:szCs w:val="16"/>
        </w:rPr>
      </w:pPr>
      <w:r w:rsidRPr="00C309F9">
        <w:rPr>
          <w:rFonts w:ascii="ＭＳ 明朝" w:hAnsi="ＭＳ 明朝" w:cs="ＭＳ 明朝" w:hint="eastAsia"/>
          <w:bCs/>
          <w:sz w:val="16"/>
          <w:szCs w:val="16"/>
        </w:rPr>
        <w:t>※</w:t>
      </w:r>
      <w:r w:rsidRPr="00C309F9">
        <w:rPr>
          <w:rFonts w:asciiTheme="minorHAnsi" w:hAnsiTheme="minorHAnsi"/>
          <w:bCs/>
          <w:sz w:val="16"/>
          <w:szCs w:val="16"/>
        </w:rPr>
        <w:t xml:space="preserve">　</w:t>
      </w:r>
      <w:r w:rsidR="00C309F9" w:rsidRPr="00C309F9">
        <w:rPr>
          <w:rFonts w:asciiTheme="minorHAnsi" w:hAnsiTheme="minorHAnsi" w:hint="eastAsia"/>
          <w:bCs/>
          <w:sz w:val="16"/>
          <w:szCs w:val="16"/>
        </w:rPr>
        <w:t>２ページ目は、文字サイズ</w:t>
      </w:r>
      <w:r w:rsidR="00C309F9" w:rsidRPr="00C309F9">
        <w:rPr>
          <w:rFonts w:asciiTheme="minorHAnsi" w:hAnsiTheme="minorHAnsi" w:hint="eastAsia"/>
          <w:bCs/>
          <w:sz w:val="16"/>
          <w:szCs w:val="16"/>
        </w:rPr>
        <w:t>10.5</w:t>
      </w:r>
      <w:r w:rsidR="00C309F9" w:rsidRPr="00C309F9">
        <w:rPr>
          <w:rFonts w:asciiTheme="minorHAnsi" w:hAnsiTheme="minorHAnsi" w:hint="eastAsia"/>
          <w:bCs/>
          <w:sz w:val="16"/>
          <w:szCs w:val="16"/>
        </w:rPr>
        <w:t>ポイントで作成ください。</w:t>
      </w:r>
    </w:p>
    <w:sectPr w:rsidR="0091692E" w:rsidRPr="00C309F9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F8E3" w14:textId="77777777" w:rsidR="005560B5" w:rsidRDefault="005560B5" w:rsidP="00BE009E">
      <w:r>
        <w:separator/>
      </w:r>
    </w:p>
  </w:endnote>
  <w:endnote w:type="continuationSeparator" w:id="0">
    <w:p w14:paraId="6BFD2035" w14:textId="77777777" w:rsidR="005560B5" w:rsidRDefault="005560B5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B7EE" w14:textId="6FB8D66B" w:rsidR="005034E5" w:rsidRPr="006A5BDF" w:rsidRDefault="006A5BDF" w:rsidP="00A95D89">
    <w:pPr>
      <w:pStyle w:val="aa"/>
      <w:ind w:firstLineChars="4000" w:firstLine="8400"/>
    </w:pPr>
    <w:r>
      <w:rPr>
        <w:rFonts w:hint="eastAsia"/>
      </w:rPr>
      <w:t>仙台高等専門学校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5909" w14:textId="77777777" w:rsidR="005560B5" w:rsidRDefault="005560B5" w:rsidP="00BE009E">
      <w:r>
        <w:separator/>
      </w:r>
    </w:p>
  </w:footnote>
  <w:footnote w:type="continuationSeparator" w:id="0">
    <w:p w14:paraId="0E3CE001" w14:textId="77777777" w:rsidR="005560B5" w:rsidRDefault="005560B5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FD"/>
    <w:rsid w:val="0000289C"/>
    <w:rsid w:val="000177B2"/>
    <w:rsid w:val="000621EC"/>
    <w:rsid w:val="000661FB"/>
    <w:rsid w:val="00074850"/>
    <w:rsid w:val="0007716C"/>
    <w:rsid w:val="00081F57"/>
    <w:rsid w:val="00082BDA"/>
    <w:rsid w:val="00091952"/>
    <w:rsid w:val="0009333E"/>
    <w:rsid w:val="00097E49"/>
    <w:rsid w:val="000A3CA9"/>
    <w:rsid w:val="000A4441"/>
    <w:rsid w:val="000A56B9"/>
    <w:rsid w:val="000B6532"/>
    <w:rsid w:val="000E3317"/>
    <w:rsid w:val="000E552D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2076D"/>
    <w:rsid w:val="002337DB"/>
    <w:rsid w:val="002413F2"/>
    <w:rsid w:val="002525A3"/>
    <w:rsid w:val="00254AB8"/>
    <w:rsid w:val="00261BC5"/>
    <w:rsid w:val="002648B8"/>
    <w:rsid w:val="00272EBB"/>
    <w:rsid w:val="00280A4F"/>
    <w:rsid w:val="002869B1"/>
    <w:rsid w:val="002C1EF5"/>
    <w:rsid w:val="002C7FBE"/>
    <w:rsid w:val="002D2FB8"/>
    <w:rsid w:val="002D3C54"/>
    <w:rsid w:val="002E5C64"/>
    <w:rsid w:val="0030702E"/>
    <w:rsid w:val="00312934"/>
    <w:rsid w:val="00327069"/>
    <w:rsid w:val="00332A1D"/>
    <w:rsid w:val="00353965"/>
    <w:rsid w:val="00374F34"/>
    <w:rsid w:val="003A2CF6"/>
    <w:rsid w:val="003B34A3"/>
    <w:rsid w:val="003B4463"/>
    <w:rsid w:val="003D45A3"/>
    <w:rsid w:val="003E443D"/>
    <w:rsid w:val="003E68C1"/>
    <w:rsid w:val="003E7B66"/>
    <w:rsid w:val="0040205A"/>
    <w:rsid w:val="00406C85"/>
    <w:rsid w:val="00421541"/>
    <w:rsid w:val="00424A2B"/>
    <w:rsid w:val="004404F4"/>
    <w:rsid w:val="004433EF"/>
    <w:rsid w:val="00454D07"/>
    <w:rsid w:val="00457CA1"/>
    <w:rsid w:val="00457DBE"/>
    <w:rsid w:val="004601FF"/>
    <w:rsid w:val="00470218"/>
    <w:rsid w:val="00480D64"/>
    <w:rsid w:val="00481158"/>
    <w:rsid w:val="004B39BB"/>
    <w:rsid w:val="004B4871"/>
    <w:rsid w:val="004B7541"/>
    <w:rsid w:val="004C4737"/>
    <w:rsid w:val="004C5959"/>
    <w:rsid w:val="004C5DF7"/>
    <w:rsid w:val="004D5060"/>
    <w:rsid w:val="004E7FF6"/>
    <w:rsid w:val="005002FA"/>
    <w:rsid w:val="005034E5"/>
    <w:rsid w:val="005220DC"/>
    <w:rsid w:val="00533BF6"/>
    <w:rsid w:val="0053478C"/>
    <w:rsid w:val="0053754A"/>
    <w:rsid w:val="00546A04"/>
    <w:rsid w:val="00547234"/>
    <w:rsid w:val="005505F5"/>
    <w:rsid w:val="005523FD"/>
    <w:rsid w:val="005560B5"/>
    <w:rsid w:val="005713E0"/>
    <w:rsid w:val="00575946"/>
    <w:rsid w:val="005C473E"/>
    <w:rsid w:val="005F6881"/>
    <w:rsid w:val="005F74F2"/>
    <w:rsid w:val="00602967"/>
    <w:rsid w:val="00606A86"/>
    <w:rsid w:val="00610AE4"/>
    <w:rsid w:val="00621C4C"/>
    <w:rsid w:val="006336FC"/>
    <w:rsid w:val="006337D0"/>
    <w:rsid w:val="006616D0"/>
    <w:rsid w:val="00662B8C"/>
    <w:rsid w:val="00685C15"/>
    <w:rsid w:val="006964F6"/>
    <w:rsid w:val="006A5BDF"/>
    <w:rsid w:val="006B0838"/>
    <w:rsid w:val="006B7F9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9BE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C44E4"/>
    <w:rsid w:val="007D1FBE"/>
    <w:rsid w:val="007E0CE9"/>
    <w:rsid w:val="007F2C01"/>
    <w:rsid w:val="007F7A23"/>
    <w:rsid w:val="008150C4"/>
    <w:rsid w:val="00820DCF"/>
    <w:rsid w:val="00824390"/>
    <w:rsid w:val="00841258"/>
    <w:rsid w:val="00842B86"/>
    <w:rsid w:val="00846AE8"/>
    <w:rsid w:val="00854BAA"/>
    <w:rsid w:val="008630CE"/>
    <w:rsid w:val="00865414"/>
    <w:rsid w:val="00875C01"/>
    <w:rsid w:val="00877368"/>
    <w:rsid w:val="008853C2"/>
    <w:rsid w:val="008A0113"/>
    <w:rsid w:val="008A2C80"/>
    <w:rsid w:val="008B772C"/>
    <w:rsid w:val="008C5D77"/>
    <w:rsid w:val="008F745C"/>
    <w:rsid w:val="00907C1F"/>
    <w:rsid w:val="009112C8"/>
    <w:rsid w:val="00912AF5"/>
    <w:rsid w:val="00913DAD"/>
    <w:rsid w:val="0091692E"/>
    <w:rsid w:val="00924E5D"/>
    <w:rsid w:val="00926D59"/>
    <w:rsid w:val="00953565"/>
    <w:rsid w:val="00953731"/>
    <w:rsid w:val="0095666D"/>
    <w:rsid w:val="009923DA"/>
    <w:rsid w:val="00996E12"/>
    <w:rsid w:val="009A66AD"/>
    <w:rsid w:val="009B2BA6"/>
    <w:rsid w:val="009B68D2"/>
    <w:rsid w:val="009B7A13"/>
    <w:rsid w:val="009B7DF1"/>
    <w:rsid w:val="009C1BB1"/>
    <w:rsid w:val="009F021E"/>
    <w:rsid w:val="009F2B2A"/>
    <w:rsid w:val="009F6D9F"/>
    <w:rsid w:val="00A02A5E"/>
    <w:rsid w:val="00A03A14"/>
    <w:rsid w:val="00A03AA8"/>
    <w:rsid w:val="00A05584"/>
    <w:rsid w:val="00A07E38"/>
    <w:rsid w:val="00A13F6C"/>
    <w:rsid w:val="00A2118B"/>
    <w:rsid w:val="00A24308"/>
    <w:rsid w:val="00A25020"/>
    <w:rsid w:val="00A26B97"/>
    <w:rsid w:val="00A32BE8"/>
    <w:rsid w:val="00A73B7A"/>
    <w:rsid w:val="00A80A85"/>
    <w:rsid w:val="00A90D0B"/>
    <w:rsid w:val="00A95D89"/>
    <w:rsid w:val="00AA5059"/>
    <w:rsid w:val="00AC48BB"/>
    <w:rsid w:val="00AC5F18"/>
    <w:rsid w:val="00AC64C3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BE60ED"/>
    <w:rsid w:val="00C01FBD"/>
    <w:rsid w:val="00C02B9E"/>
    <w:rsid w:val="00C21CFC"/>
    <w:rsid w:val="00C22B0A"/>
    <w:rsid w:val="00C25646"/>
    <w:rsid w:val="00C309F9"/>
    <w:rsid w:val="00C36CC4"/>
    <w:rsid w:val="00C46DBF"/>
    <w:rsid w:val="00C60AEB"/>
    <w:rsid w:val="00C675AA"/>
    <w:rsid w:val="00C74105"/>
    <w:rsid w:val="00C836FB"/>
    <w:rsid w:val="00C94BD1"/>
    <w:rsid w:val="00CA0398"/>
    <w:rsid w:val="00CB543D"/>
    <w:rsid w:val="00CC0F50"/>
    <w:rsid w:val="00CC1528"/>
    <w:rsid w:val="00CC2C6F"/>
    <w:rsid w:val="00CC6812"/>
    <w:rsid w:val="00CF5E4D"/>
    <w:rsid w:val="00D04466"/>
    <w:rsid w:val="00D05AC9"/>
    <w:rsid w:val="00D05E39"/>
    <w:rsid w:val="00D111E5"/>
    <w:rsid w:val="00D21445"/>
    <w:rsid w:val="00D3395B"/>
    <w:rsid w:val="00D354A1"/>
    <w:rsid w:val="00D3686E"/>
    <w:rsid w:val="00D61043"/>
    <w:rsid w:val="00D64EE8"/>
    <w:rsid w:val="00D8535C"/>
    <w:rsid w:val="00D951B4"/>
    <w:rsid w:val="00D95E36"/>
    <w:rsid w:val="00D976AB"/>
    <w:rsid w:val="00D97E88"/>
    <w:rsid w:val="00DB59A5"/>
    <w:rsid w:val="00DD00F2"/>
    <w:rsid w:val="00DD1642"/>
    <w:rsid w:val="00DD19D8"/>
    <w:rsid w:val="00DD3FF4"/>
    <w:rsid w:val="00DD522C"/>
    <w:rsid w:val="00DF739A"/>
    <w:rsid w:val="00E02A5C"/>
    <w:rsid w:val="00E05CC8"/>
    <w:rsid w:val="00E13EBC"/>
    <w:rsid w:val="00E16A97"/>
    <w:rsid w:val="00E20BE6"/>
    <w:rsid w:val="00E20E79"/>
    <w:rsid w:val="00E2319C"/>
    <w:rsid w:val="00E269CA"/>
    <w:rsid w:val="00E330A6"/>
    <w:rsid w:val="00E340DE"/>
    <w:rsid w:val="00E3675C"/>
    <w:rsid w:val="00E43D19"/>
    <w:rsid w:val="00E60402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56593"/>
    <w:rsid w:val="00F646A5"/>
    <w:rsid w:val="00F72D58"/>
    <w:rsid w:val="00F83247"/>
    <w:rsid w:val="00F83DDA"/>
    <w:rsid w:val="00F85AC3"/>
    <w:rsid w:val="00F876AC"/>
    <w:rsid w:val="00F93D75"/>
    <w:rsid w:val="00FA13BF"/>
    <w:rsid w:val="00FA1DCC"/>
    <w:rsid w:val="00FA1E4E"/>
    <w:rsid w:val="00FA7080"/>
    <w:rsid w:val="00FC6E84"/>
    <w:rsid w:val="00FC72E8"/>
    <w:rsid w:val="00FD34F9"/>
    <w:rsid w:val="00FE2E88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8C946EF"/>
  <w15:docId w15:val="{8A5BDAA8-2841-4D5E-926C-109CF12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8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  <w:style w:type="character" w:styleId="ac">
    <w:name w:val="annotation reference"/>
    <w:basedOn w:val="a0"/>
    <w:semiHidden/>
    <w:unhideWhenUsed/>
    <w:rsid w:val="00D3686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3686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3686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D3686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3686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19B1-FF03-4241-B674-4D45493F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62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寺嶋秀一【仙台】</cp:lastModifiedBy>
  <cp:revision>5</cp:revision>
  <cp:lastPrinted>2025-07-16T03:50:00Z</cp:lastPrinted>
  <dcterms:created xsi:type="dcterms:W3CDTF">2025-06-19T09:58:00Z</dcterms:created>
  <dcterms:modified xsi:type="dcterms:W3CDTF">2025-07-16T04:21:00Z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